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F3B0E52" w14:textId="23E4BA6A" w:rsidR="00AC71A0"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8135243" w14:textId="77777777" w:rsidR="00AC71A0" w:rsidRPr="002A00C3" w:rsidRDefault="00AC71A0" w:rsidP="00777CD2">
            <w:pPr>
              <w:spacing w:after="0" w:line="240" w:lineRule="auto"/>
              <w:jc w:val="center"/>
              <w:rPr>
                <w:rFonts w:ascii="Calibri" w:eastAsia="Times New Roman" w:hAnsi="Calibri" w:cs="Times New Roman"/>
                <w:b/>
                <w:bCs/>
                <w:color w:val="000000"/>
                <w:sz w:val="16"/>
                <w:szCs w:val="16"/>
                <w:lang w:val="en-GB" w:eastAsia="en-GB"/>
              </w:rPr>
            </w:pP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C71A0" w:rsidRPr="002A00C3" w14:paraId="69DC9F84" w14:textId="77777777" w:rsidTr="00D13954">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C71A0" w:rsidRPr="002A00C3" w:rsidRDefault="00AC71A0" w:rsidP="00AC71A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7B" w14:textId="7FFA646E" w:rsidR="00AC71A0" w:rsidRPr="002A00C3" w:rsidRDefault="00AC71A0" w:rsidP="00AC71A0">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7C" w14:textId="43EBBC9B" w:rsidR="00AC71A0" w:rsidRPr="002A00C3" w:rsidRDefault="00AC71A0" w:rsidP="00AC71A0">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AC71A0" w:rsidRPr="002A00C3" w:rsidRDefault="00AC71A0" w:rsidP="00AC71A0">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3535E998" w:rsidR="00AC71A0" w:rsidRPr="002A00C3" w:rsidRDefault="00AC71A0" w:rsidP="00AC71A0">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77777777" w:rsidR="00AC71A0" w:rsidRPr="002A00C3" w:rsidRDefault="00AC71A0" w:rsidP="00AC71A0">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76360A62" w:rsidR="00AC71A0" w:rsidRPr="002A00C3" w:rsidRDefault="00AC71A0" w:rsidP="00AC71A0">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6E365050" w:rsidR="00AC71A0" w:rsidRPr="002A00C3" w:rsidRDefault="00AC71A0" w:rsidP="00AC71A0">
            <w:pPr>
              <w:spacing w:after="0" w:line="240" w:lineRule="auto"/>
              <w:jc w:val="center"/>
              <w:rPr>
                <w:rFonts w:ascii="Calibri" w:eastAsia="Times New Roman" w:hAnsi="Calibri" w:cs="Times New Roman"/>
                <w:color w:val="000000"/>
                <w:sz w:val="16"/>
                <w:szCs w:val="16"/>
                <w:lang w:val="en-GB" w:eastAsia="en-GB"/>
              </w:rPr>
            </w:pPr>
          </w:p>
        </w:tc>
      </w:tr>
      <w:tr w:rsidR="00AC71A0"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AC71A0" w:rsidRPr="002A00C3" w:rsidRDefault="00AC71A0" w:rsidP="00AC71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AC71A0" w:rsidRPr="002A00C3" w:rsidRDefault="00AC71A0" w:rsidP="00AC71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AC71A0" w:rsidRPr="002A00C3" w:rsidRDefault="00AC71A0" w:rsidP="00AC71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AC71A0" w:rsidRPr="002A00C3" w:rsidRDefault="00AC71A0" w:rsidP="00AC71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AC71A0" w:rsidRPr="002A00C3" w:rsidRDefault="00AC71A0" w:rsidP="00AC71A0">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AC71A0" w:rsidRPr="002A00C3" w:rsidRDefault="00AC71A0" w:rsidP="00AC71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AC71A0" w:rsidRPr="002A00C3" w:rsidRDefault="00AC71A0" w:rsidP="00AC71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AC71A0" w:rsidRPr="002A00C3" w:rsidRDefault="00AC71A0" w:rsidP="00AC71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C71A0" w:rsidRPr="002A00C3" w:rsidRDefault="00AC71A0" w:rsidP="00AC71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D13954"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D13954" w:rsidRPr="002A00C3" w:rsidRDefault="00D13954" w:rsidP="00D13954">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5690C8C8"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Petrosani</w:t>
            </w:r>
          </w:p>
          <w:p w14:paraId="0B73807E"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69152176"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6AB194D7"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39A7E84D"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69DC9F90" w14:textId="41D72D2D"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7987B6E6"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PETROSA01</w:t>
            </w:r>
          </w:p>
          <w:p w14:paraId="66808918"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6C183B27"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78A23469"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01C19A0F"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69DC9F92" w14:textId="0EF2677B"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B3FD2F0" w14:textId="77777777" w:rsidR="00D13954" w:rsidRDefault="00D13954" w:rsidP="00D13954">
            <w:pPr>
              <w:spacing w:after="0" w:line="240" w:lineRule="auto"/>
              <w:jc w:val="center"/>
              <w:rPr>
                <w:rFonts w:cs="Arial"/>
                <w:sz w:val="16"/>
                <w:szCs w:val="16"/>
              </w:rPr>
            </w:pPr>
            <w:r w:rsidRPr="00CA40BE">
              <w:rPr>
                <w:rFonts w:cs="Arial"/>
                <w:sz w:val="16"/>
                <w:szCs w:val="16"/>
              </w:rPr>
              <w:t>University Street No.20  Petrosani</w:t>
            </w:r>
          </w:p>
          <w:p w14:paraId="5A8C48CF" w14:textId="77777777" w:rsidR="00D13954" w:rsidRDefault="00D13954" w:rsidP="00D13954">
            <w:pPr>
              <w:spacing w:after="0" w:line="240" w:lineRule="auto"/>
              <w:jc w:val="center"/>
              <w:rPr>
                <w:rFonts w:cs="Arial"/>
                <w:sz w:val="16"/>
                <w:szCs w:val="16"/>
              </w:rPr>
            </w:pPr>
          </w:p>
          <w:p w14:paraId="52D21546" w14:textId="77777777" w:rsidR="00D13954" w:rsidRDefault="00D13954" w:rsidP="00D13954">
            <w:pPr>
              <w:spacing w:after="0" w:line="240" w:lineRule="auto"/>
              <w:jc w:val="center"/>
              <w:rPr>
                <w:rFonts w:cs="Arial"/>
                <w:sz w:val="16"/>
                <w:szCs w:val="16"/>
              </w:rPr>
            </w:pPr>
          </w:p>
          <w:p w14:paraId="608703BB" w14:textId="77777777" w:rsidR="00D13954" w:rsidRDefault="00D13954" w:rsidP="00D13954">
            <w:pPr>
              <w:spacing w:after="0" w:line="240" w:lineRule="auto"/>
              <w:jc w:val="center"/>
              <w:rPr>
                <w:rFonts w:cs="Arial"/>
                <w:sz w:val="16"/>
                <w:szCs w:val="16"/>
              </w:rPr>
            </w:pPr>
          </w:p>
          <w:p w14:paraId="36A70CF4" w14:textId="77777777" w:rsidR="00D13954" w:rsidRDefault="00D13954" w:rsidP="00D13954">
            <w:pPr>
              <w:spacing w:after="0" w:line="240" w:lineRule="auto"/>
              <w:jc w:val="center"/>
              <w:rPr>
                <w:rFonts w:cs="Arial"/>
                <w:sz w:val="16"/>
                <w:szCs w:val="16"/>
              </w:rPr>
            </w:pPr>
          </w:p>
          <w:p w14:paraId="69DC9F95" w14:textId="77777777"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41A8B552"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p w14:paraId="0040EBFA"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55A9797C"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61A67592"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49F93D00"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79A61678"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73B8E1E4" w14:textId="77777777" w:rsidR="00D13954" w:rsidRDefault="00D13954" w:rsidP="00D13954">
            <w:pPr>
              <w:spacing w:after="0" w:line="240" w:lineRule="auto"/>
              <w:jc w:val="center"/>
              <w:rPr>
                <w:rFonts w:ascii="Calibri" w:eastAsia="Times New Roman" w:hAnsi="Calibri" w:cs="Times New Roman"/>
                <w:color w:val="000000"/>
                <w:sz w:val="16"/>
                <w:szCs w:val="16"/>
                <w:lang w:val="en-GB" w:eastAsia="en-GB"/>
              </w:rPr>
            </w:pPr>
          </w:p>
          <w:p w14:paraId="69DC9F96" w14:textId="0078B416"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16BEE20A" w14:textId="77777777" w:rsidR="00D13954" w:rsidRPr="006E1F72" w:rsidRDefault="00D13954" w:rsidP="00E8432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u w:val="single"/>
                <w:lang w:val="fr-FR"/>
              </w:rPr>
              <w:t xml:space="preserve">Institutional coordinator: </w:t>
            </w:r>
            <w:r w:rsidRPr="006E1F72">
              <w:rPr>
                <w:sz w:val="16"/>
                <w:szCs w:val="16"/>
                <w:lang w:val="fr-FR"/>
              </w:rPr>
              <w:t xml:space="preserve"> </w:t>
            </w:r>
          </w:p>
          <w:p w14:paraId="33F25700" w14:textId="77777777" w:rsidR="00D13954" w:rsidRPr="006E1F72" w:rsidRDefault="00D13954" w:rsidP="00E8432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 xml:space="preserve">Ph.D. Lecturer </w:t>
            </w:r>
            <w:r>
              <w:rPr>
                <w:sz w:val="16"/>
                <w:szCs w:val="16"/>
                <w:lang w:val="fr-FR"/>
              </w:rPr>
              <w:t xml:space="preserve"> </w:t>
            </w:r>
            <w:r w:rsidRPr="006E1F72">
              <w:rPr>
                <w:sz w:val="16"/>
                <w:szCs w:val="16"/>
                <w:lang w:val="fr-FR"/>
              </w:rPr>
              <w:t xml:space="preserve">RAVAS OANA CARMEN </w:t>
            </w:r>
          </w:p>
          <w:p w14:paraId="73006BC5" w14:textId="77777777" w:rsidR="00D13954" w:rsidRPr="006E1F72" w:rsidRDefault="00D13954" w:rsidP="00E8432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 xml:space="preserve"> </w:t>
            </w:r>
            <w:r w:rsidRPr="006E1F72">
              <w:rPr>
                <w:sz w:val="16"/>
                <w:szCs w:val="16"/>
              </w:rPr>
              <w:t xml:space="preserve">University Street, no. 20, 332006, </w:t>
            </w:r>
            <w:r w:rsidRPr="006E1F72">
              <w:rPr>
                <w:sz w:val="16"/>
                <w:szCs w:val="16"/>
                <w:lang w:val="ro-RO"/>
              </w:rPr>
              <w:t>Petrosani</w:t>
            </w:r>
            <w:r w:rsidRPr="006E1F72">
              <w:rPr>
                <w:sz w:val="16"/>
                <w:szCs w:val="16"/>
              </w:rPr>
              <w:t>, ROMANIA</w:t>
            </w:r>
            <w:r w:rsidRPr="006E1F72">
              <w:rPr>
                <w:sz w:val="16"/>
                <w:szCs w:val="16"/>
                <w:lang w:val="fr-FR"/>
              </w:rPr>
              <w:t xml:space="preserve"> </w:t>
            </w:r>
          </w:p>
          <w:p w14:paraId="72335D6C" w14:textId="77777777" w:rsidR="00D13954" w:rsidRPr="006E1F72" w:rsidRDefault="00D13954" w:rsidP="00E8432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phone : 004 0722297157</w:t>
            </w:r>
          </w:p>
          <w:p w14:paraId="3793F7FD" w14:textId="77777777" w:rsidR="00D13954" w:rsidRPr="006E1F72" w:rsidRDefault="00D13954" w:rsidP="00E8432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 xml:space="preserve">fax: 0040 254543491             </w:t>
            </w:r>
          </w:p>
          <w:p w14:paraId="429D7336" w14:textId="77777777" w:rsidR="00D13954" w:rsidRPr="006E1F72" w:rsidRDefault="00D13954" w:rsidP="00E8432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 xml:space="preserve">e-mail: </w:t>
            </w:r>
          </w:p>
          <w:p w14:paraId="2D59B157" w14:textId="77777777" w:rsidR="00D13954" w:rsidRPr="006E1F72" w:rsidRDefault="009B11EB" w:rsidP="00E8432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hyperlink r:id="rId11" w:history="1">
              <w:r w:rsidR="00D13954" w:rsidRPr="006E1F72">
                <w:rPr>
                  <w:rStyle w:val="Hyperlink"/>
                  <w:sz w:val="16"/>
                  <w:szCs w:val="16"/>
                  <w:lang w:val="fr-FR"/>
                </w:rPr>
                <w:t>oana.ravas@gmail.com</w:t>
              </w:r>
            </w:hyperlink>
          </w:p>
          <w:p w14:paraId="64F51E76" w14:textId="77777777" w:rsidR="00D13954" w:rsidRPr="006E1F72" w:rsidRDefault="00D13954" w:rsidP="00E84323">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rPr>
                <w:sz w:val="16"/>
                <w:szCs w:val="16"/>
                <w:lang w:val="fr-FR"/>
              </w:rPr>
            </w:pPr>
            <w:r w:rsidRPr="006E1F72">
              <w:rPr>
                <w:sz w:val="16"/>
                <w:szCs w:val="16"/>
                <w:lang w:val="fr-FR"/>
              </w:rPr>
              <w:t>erasmusplus@upet.ro</w:t>
            </w:r>
          </w:p>
          <w:p w14:paraId="69DC9F97" w14:textId="2A9E7620" w:rsidR="00D13954" w:rsidRPr="002A00C3" w:rsidRDefault="009B11EB" w:rsidP="00E84323">
            <w:pPr>
              <w:spacing w:after="0" w:line="240" w:lineRule="auto"/>
              <w:rPr>
                <w:rFonts w:ascii="Calibri" w:eastAsia="Times New Roman" w:hAnsi="Calibri" w:cs="Times New Roman"/>
                <w:color w:val="000000"/>
                <w:sz w:val="16"/>
                <w:szCs w:val="16"/>
                <w:lang w:val="en-GB" w:eastAsia="en-GB"/>
              </w:rPr>
            </w:pPr>
            <w:hyperlink r:id="rId12" w:history="1">
              <w:r w:rsidR="00D13954" w:rsidRPr="006E1F72">
                <w:rPr>
                  <w:rStyle w:val="Hyperlink"/>
                  <w:sz w:val="16"/>
                  <w:szCs w:val="16"/>
                  <w:lang w:val="fr-FR"/>
                </w:rPr>
                <w:t>erasmus.upet@gmail.com</w:t>
              </w:r>
            </w:hyperlink>
          </w:p>
        </w:tc>
      </w:tr>
      <w:tr w:rsidR="00D13954"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p>
          <w:p w14:paraId="0CAE962F" w14:textId="58CE1A8E" w:rsidR="00D13954" w:rsidRPr="002A00C3" w:rsidRDefault="00D13954" w:rsidP="00D13954">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p>
        </w:tc>
      </w:tr>
      <w:tr w:rsidR="00D13954"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D13954" w:rsidRPr="002A00C3" w:rsidRDefault="00D13954" w:rsidP="00D13954">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D13954" w:rsidRPr="002A00C3" w:rsidRDefault="00D13954" w:rsidP="00D13954">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D13954" w:rsidRPr="002A00C3" w:rsidRDefault="00D13954" w:rsidP="00D139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D13954"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13954"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D13954" w:rsidRPr="002A00C3" w:rsidRDefault="00D13954" w:rsidP="00D139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13954"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D13954" w:rsidRPr="002A00C3" w:rsidRDefault="00D13954" w:rsidP="00D139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13954"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13954"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p>
        </w:tc>
      </w:tr>
      <w:tr w:rsidR="00D13954"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p>
        </w:tc>
      </w:tr>
      <w:tr w:rsidR="00D13954"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p>
        </w:tc>
      </w:tr>
      <w:tr w:rsidR="00D13954"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p>
        </w:tc>
      </w:tr>
      <w:tr w:rsidR="00D13954"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D13954" w:rsidRPr="002A00C3" w:rsidRDefault="00D13954" w:rsidP="00D139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D13954" w:rsidRPr="002A00C3" w:rsidRDefault="00D13954" w:rsidP="00D139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D13954" w:rsidRPr="002A00C3" w:rsidRDefault="00D13954" w:rsidP="00D139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D13954" w:rsidRPr="002A00C3" w:rsidRDefault="00D13954" w:rsidP="00D139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13954"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D13954"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p w14:paraId="69DC9FE5"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D13954" w:rsidRPr="003B119E" w:rsidRDefault="00D13954" w:rsidP="00D13954">
            <w:pPr>
              <w:spacing w:after="0" w:line="240" w:lineRule="auto"/>
              <w:rPr>
                <w:rFonts w:ascii="Calibri" w:eastAsia="Times New Roman" w:hAnsi="Calibri" w:cs="Times New Roman"/>
                <w:color w:val="000000"/>
                <w:sz w:val="8"/>
                <w:szCs w:val="8"/>
                <w:lang w:val="en-GB" w:eastAsia="en-GB"/>
              </w:rPr>
            </w:pPr>
          </w:p>
        </w:tc>
      </w:tr>
      <w:tr w:rsidR="00D13954"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D13954" w:rsidRPr="002A00C3" w:rsidRDefault="00D13954" w:rsidP="00D139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0C7AE27"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038F6FFB" w:rsidR="007525FF" w:rsidRPr="00784E7F" w:rsidRDefault="007525FF"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91B24F5"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68405C2" w14:textId="6F0B8C88" w:rsidR="007525FF" w:rsidRPr="002A00C3" w:rsidRDefault="007525F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207BFE1" w:rsidR="002E3D29" w:rsidRPr="002A00C3" w:rsidRDefault="007525F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w:t>
            </w:r>
            <w:bookmarkStart w:id="0" w:name="_GoBack"/>
            <w:bookmarkEnd w:id="0"/>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9B11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B11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B11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9B11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B11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B11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B11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B11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318C7" w14:textId="77777777" w:rsidR="009B11EB" w:rsidRDefault="009B11EB" w:rsidP="00261299">
      <w:pPr>
        <w:spacing w:after="0" w:line="240" w:lineRule="auto"/>
      </w:pPr>
      <w:r>
        <w:separator/>
      </w:r>
    </w:p>
  </w:endnote>
  <w:endnote w:type="continuationSeparator" w:id="0">
    <w:p w14:paraId="059C5AFF" w14:textId="77777777" w:rsidR="009B11EB" w:rsidRDefault="009B11EB"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D13954" w:rsidRPr="00114066" w:rsidRDefault="00D13954"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D13954" w:rsidRPr="00114066" w:rsidRDefault="00D13954"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D13954" w:rsidRPr="00114066" w:rsidRDefault="00D13954"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D13954" w:rsidRPr="00114066" w:rsidRDefault="00D13954"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3EE0613" w:rsidR="00774BD5" w:rsidRDefault="00774BD5">
        <w:pPr>
          <w:pStyle w:val="Footer"/>
          <w:jc w:val="center"/>
        </w:pPr>
        <w:r>
          <w:fldChar w:fldCharType="begin"/>
        </w:r>
        <w:r>
          <w:instrText xml:space="preserve"> PAGE   \* MERGEFORMAT </w:instrText>
        </w:r>
        <w:r>
          <w:fldChar w:fldCharType="separate"/>
        </w:r>
        <w:r w:rsidR="007525FF">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3DD4" w14:textId="77777777" w:rsidR="009B11EB" w:rsidRDefault="009B11EB" w:rsidP="00261299">
      <w:pPr>
        <w:spacing w:after="0" w:line="240" w:lineRule="auto"/>
      </w:pPr>
      <w:r>
        <w:separator/>
      </w:r>
    </w:p>
  </w:footnote>
  <w:footnote w:type="continuationSeparator" w:id="0">
    <w:p w14:paraId="5BB2D864" w14:textId="77777777" w:rsidR="009B11EB" w:rsidRDefault="009B11E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B63A3E9" w:rsidR="00774BD5" w:rsidRPr="00945287" w:rsidRDefault="00846594"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Academic Year </w:t>
                          </w:r>
                          <w:r w:rsidR="00AC5856">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B63A3E9" w:rsidR="00774BD5" w:rsidRPr="00945287" w:rsidRDefault="00846594"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Academic Year </w:t>
                    </w:r>
                    <w:r w:rsidR="00AC5856">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24DD"/>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0871"/>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18EE"/>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25F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6594"/>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1EB"/>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CBD"/>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5856"/>
    <w:rsid w:val="00AC6891"/>
    <w:rsid w:val="00AC71A0"/>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3954"/>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323"/>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pet@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na.ravas@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1CFAFA0-8416-42A8-82A9-6C3A55A6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Karina</cp:lastModifiedBy>
  <cp:revision>10</cp:revision>
  <cp:lastPrinted>2015-04-10T09:51:00Z</cp:lastPrinted>
  <dcterms:created xsi:type="dcterms:W3CDTF">2019-01-23T10:21:00Z</dcterms:created>
  <dcterms:modified xsi:type="dcterms:W3CDTF">2019-10-25T06:07:00Z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